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52" w:lineRule="exact"/>
        <w:ind w:left="4347" w:right="507" w:firstLine="-379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7F0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b/>
          <w:bCs/>
        </w:rPr>
        <w:t>.A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14" w:right="6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.................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...........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...........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.................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...........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...........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.........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..........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.................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....…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............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...........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.................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...........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...........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.................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...........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...........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.................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...........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...........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............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….......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...........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</w:p>
    <w:p>
      <w:pPr>
        <w:spacing w:before="1" w:after="0" w:line="240" w:lineRule="auto"/>
        <w:ind w:left="114" w:right="77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…..........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.......……..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.................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...........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...........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4" w:right="160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A’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7522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A’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999983" w:type="dxa"/>
      </w:tblPr>
      <w:tblGrid/>
      <w:tr>
        <w:trPr>
          <w:trHeight w:val="482" w:hRule="exact"/>
        </w:trPr>
        <w:tc>
          <w:tcPr>
            <w:tcW w:w="8364" w:type="dxa"/>
            <w:tcBorders>
              <w:top w:val="single" w:sz="4.640106" w:space="0" w:color="000000"/>
              <w:bottom w:val="single" w:sz="6.560102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22" w:lineRule="exact"/>
              <w:ind w:left="3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640106" w:space="0" w:color="000000"/>
              <w:bottom w:val="single" w:sz="6.56010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35" w:after="0" w:line="240" w:lineRule="auto"/>
              <w:ind w:left="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4.640106" w:space="0" w:color="000000"/>
              <w:bottom w:val="single" w:sz="6.56010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35" w:after="0" w:line="240" w:lineRule="auto"/>
              <w:ind w:left="227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106" w:space="0" w:color="000000"/>
              <w:bottom w:val="single" w:sz="6.560102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35" w:after="0" w:line="240" w:lineRule="auto"/>
              <w:ind w:left="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Ris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7" w:after="0" w:line="169" w:lineRule="exact"/>
              <w:ind w:left="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position w:val="-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-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position w:val="-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-3"/>
              </w:rPr>
              <w:t>si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position w:val="-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position w:val="-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position w:val="-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-3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</w:tc>
      </w:tr>
      <w:tr>
        <w:trPr>
          <w:trHeight w:val="1178" w:hRule="exact"/>
        </w:trPr>
        <w:tc>
          <w:tcPr>
            <w:tcW w:w="8364" w:type="dxa"/>
            <w:tcBorders>
              <w:top w:val="single" w:sz="6.560102" w:space="0" w:color="000000"/>
              <w:bottom w:val="single" w:sz="6.560091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33" w:after="0" w:line="259" w:lineRule="auto"/>
              <w:ind w:left="193" w:right="327"/>
              <w:jc w:val="left"/>
              <w:tabs>
                <w:tab w:pos="724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azi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ett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è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tazi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6.560102" w:space="0" w:color="000000"/>
              <w:bottom w:val="single" w:sz="6.560091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52" w:type="dxa"/>
            <w:tcBorders>
              <w:top w:val="single" w:sz="6.560102" w:space="0" w:color="000000"/>
              <w:bottom w:val="single" w:sz="6.560091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6.560102" w:space="0" w:color="000000"/>
              <w:bottom w:val="single" w:sz="6.560091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262" w:hRule="exact"/>
        </w:trPr>
        <w:tc>
          <w:tcPr>
            <w:tcW w:w="8364" w:type="dxa"/>
            <w:tcBorders>
              <w:top w:val="single" w:sz="6.560091" w:space="0" w:color="000000"/>
              <w:bottom w:val="single" w:sz="6.56008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33" w:after="0" w:line="259" w:lineRule="auto"/>
              <w:ind w:left="193" w:right="34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azi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ett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icc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2" w:after="0" w:line="258" w:lineRule="auto"/>
              <w:ind w:left="193" w:right="-14"/>
              <w:jc w:val="left"/>
              <w:tabs>
                <w:tab w:pos="722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è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tazi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6.560091" w:space="0" w:color="000000"/>
              <w:bottom w:val="single" w:sz="6.56008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52" w:type="dxa"/>
            <w:tcBorders>
              <w:top w:val="single" w:sz="6.560091" w:space="0" w:color="000000"/>
              <w:bottom w:val="single" w:sz="6.56008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6.560091" w:space="0" w:color="000000"/>
              <w:bottom w:val="single" w:sz="6.56008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74" w:hRule="exact"/>
        </w:trPr>
        <w:tc>
          <w:tcPr>
            <w:tcW w:w="8364" w:type="dxa"/>
            <w:tcBorders>
              <w:top w:val="single" w:sz="6.56008" w:space="0" w:color="000000"/>
              <w:bottom w:val="single" w:sz="6.560075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33" w:after="0" w:line="258" w:lineRule="auto"/>
              <w:ind w:left="193" w:right="315"/>
              <w:jc w:val="left"/>
              <w:tabs>
                <w:tab w:pos="726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azi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izio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6.56008" w:space="0" w:color="000000"/>
              <w:bottom w:val="single" w:sz="6.560075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52" w:type="dxa"/>
            <w:tcBorders>
              <w:top w:val="single" w:sz="6.56008" w:space="0" w:color="000000"/>
              <w:bottom w:val="single" w:sz="6.560075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6.56008" w:space="0" w:color="000000"/>
              <w:bottom w:val="single" w:sz="6.560075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850" w:hRule="exact"/>
        </w:trPr>
        <w:tc>
          <w:tcPr>
            <w:tcW w:w="8364" w:type="dxa"/>
            <w:tcBorders>
              <w:top w:val="single" w:sz="6.560075" w:space="0" w:color="000000"/>
              <w:bottom w:val="single" w:sz="6.560067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33" w:after="0" w:line="259" w:lineRule="auto"/>
              <w:ind w:left="193" w:right="229"/>
              <w:jc w:val="left"/>
              <w:tabs>
                <w:tab w:pos="722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azi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izio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izio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ett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icc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6.560075" w:space="0" w:color="000000"/>
              <w:bottom w:val="single" w:sz="6.560067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52" w:type="dxa"/>
            <w:tcBorders>
              <w:top w:val="single" w:sz="6.560075" w:space="0" w:color="000000"/>
              <w:bottom w:val="single" w:sz="6.560067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6.560075" w:space="0" w:color="000000"/>
              <w:bottom w:val="single" w:sz="6.560067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708" w:hRule="exact"/>
        </w:trPr>
        <w:tc>
          <w:tcPr>
            <w:tcW w:w="8364" w:type="dxa"/>
            <w:tcBorders>
              <w:top w:val="single" w:sz="6.560067" w:space="0" w:color="000000"/>
              <w:bottom w:val="single" w:sz="6.560061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33" w:after="0" w:line="260" w:lineRule="auto"/>
              <w:ind w:left="136" w:right="327"/>
              <w:jc w:val="left"/>
              <w:tabs>
                <w:tab w:pos="724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azi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izio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azi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cali.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6.560067" w:space="0" w:color="000000"/>
              <w:bottom w:val="single" w:sz="6.560061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52" w:type="dxa"/>
            <w:tcBorders>
              <w:top w:val="single" w:sz="6.560067" w:space="0" w:color="000000"/>
              <w:bottom w:val="single" w:sz="6.560061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6.560067" w:space="0" w:color="000000"/>
              <w:bottom w:val="single" w:sz="6.560061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675" w:hRule="exact"/>
        </w:trPr>
        <w:tc>
          <w:tcPr>
            <w:tcW w:w="8364" w:type="dxa"/>
            <w:tcBorders>
              <w:top w:val="single" w:sz="6.560061" w:space="0" w:color="000000"/>
              <w:bottom w:val="single" w:sz="6.56004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33" w:after="0" w:line="259" w:lineRule="auto"/>
              <w:ind w:left="193" w:right="19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izio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ità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ità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lette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2" w:after="0" w:line="240" w:lineRule="auto"/>
              <w:ind w:left="234" w:right="-20"/>
              <w:jc w:val="left"/>
              <w:tabs>
                <w:tab w:pos="724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3" w:after="0" w:line="292" w:lineRule="exact"/>
              <w:ind w:left="234" w:right="267"/>
              <w:jc w:val="left"/>
              <w:tabs>
                <w:tab w:pos="726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izio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picc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ppia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6.560061" w:space="0" w:color="000000"/>
              <w:bottom w:val="single" w:sz="6.56004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52" w:type="dxa"/>
            <w:tcBorders>
              <w:top w:val="single" w:sz="6.560061" w:space="0" w:color="000000"/>
              <w:bottom w:val="single" w:sz="6.56004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6.560061" w:space="0" w:color="000000"/>
              <w:bottom w:val="single" w:sz="6.560046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200" w:hRule="exact"/>
        </w:trPr>
        <w:tc>
          <w:tcPr>
            <w:tcW w:w="8364" w:type="dxa"/>
            <w:tcBorders>
              <w:top w:val="single" w:sz="6.560046" w:space="0" w:color="000000"/>
              <w:bottom w:val="single" w:sz="6.560035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33" w:after="0" w:line="260" w:lineRule="auto"/>
              <w:ind w:left="136" w:right="64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izio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ità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ità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ette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36" w:right="33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'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          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6.560046" w:space="0" w:color="000000"/>
              <w:bottom w:val="single" w:sz="6.560035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52" w:type="dxa"/>
            <w:tcBorders>
              <w:top w:val="single" w:sz="6.560046" w:space="0" w:color="000000"/>
              <w:bottom w:val="single" w:sz="6.560035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6.560046" w:space="0" w:color="000000"/>
              <w:bottom w:val="single" w:sz="6.560035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087" w:hRule="exact"/>
        </w:trPr>
        <w:tc>
          <w:tcPr>
            <w:tcW w:w="8364" w:type="dxa"/>
            <w:tcBorders>
              <w:top w:val="single" w:sz="6.560035" w:space="0" w:color="000000"/>
              <w:bottom w:val="single" w:sz="6.56002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33" w:after="0" w:line="260" w:lineRule="auto"/>
              <w:ind w:left="136" w:right="6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ilità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'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cata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tabs>
                <w:tab w:pos="724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lette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6.560035" w:space="0" w:color="000000"/>
              <w:bottom w:val="single" w:sz="6.56002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52" w:type="dxa"/>
            <w:tcBorders>
              <w:top w:val="single" w:sz="6.560035" w:space="0" w:color="000000"/>
              <w:bottom w:val="single" w:sz="6.56002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6.560035" w:space="0" w:color="000000"/>
              <w:bottom w:val="single" w:sz="6.560026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NumType w:start="1"/>
          <w:pgMar w:header="674" w:footer="338" w:top="860" w:bottom="520" w:left="640" w:right="580"/>
          <w:headerReference w:type="default" r:id="rId5"/>
          <w:footerReference w:type="default" r:id="rId6"/>
          <w:type w:val="continuous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26" w:lineRule="exact"/>
        <w:ind w:left="11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er)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bi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999983" w:type="dxa"/>
      </w:tblPr>
      <w:tblGrid/>
      <w:tr>
        <w:trPr>
          <w:trHeight w:val="425" w:hRule="exact"/>
        </w:trPr>
        <w:tc>
          <w:tcPr>
            <w:tcW w:w="8222" w:type="dxa"/>
            <w:tcBorders>
              <w:top w:val="single" w:sz="6.560132" w:space="0" w:color="000000"/>
              <w:bottom w:val="single" w:sz="6.560128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22" w:lineRule="exact"/>
              <w:ind w:left="3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6" w:type="dxa"/>
            <w:tcBorders>
              <w:top w:val="single" w:sz="6.560132" w:space="0" w:color="000000"/>
              <w:bottom w:val="single" w:sz="6.560128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52" w:type="dxa"/>
            <w:tcBorders>
              <w:top w:val="single" w:sz="6.560132" w:space="0" w:color="000000"/>
              <w:bottom w:val="single" w:sz="6.560128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6.560132" w:space="0" w:color="000000"/>
              <w:bottom w:val="single" w:sz="6.560128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7" w:type="dxa"/>
            <w:vMerge w:val="restart"/>
            <w:tcBorders>
              <w:top w:val="nil" w:sz="6" w:space="0" w:color="auto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859" w:hRule="exact"/>
        </w:trPr>
        <w:tc>
          <w:tcPr>
            <w:tcW w:w="8222" w:type="dxa"/>
            <w:tcBorders>
              <w:top w:val="single" w:sz="6.560128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33" w:after="0" w:line="259" w:lineRule="auto"/>
              <w:ind w:left="136" w:right="89"/>
              <w:jc w:val="left"/>
              <w:tabs>
                <w:tab w:pos="724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izia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6" w:type="dxa"/>
            <w:tcBorders>
              <w:top w:val="single" w:sz="6.560128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52" w:type="dxa"/>
            <w:tcBorders>
              <w:top w:val="single" w:sz="6.560128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6.560128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7" w:type="dxa"/>
            <w:vMerge/>
            <w:tcBorders>
              <w:bottom w:val="single" w:sz="6.56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22" w:hRule="exact"/>
        </w:trPr>
        <w:tc>
          <w:tcPr>
            <w:tcW w:w="8222" w:type="dxa"/>
            <w:tcBorders>
              <w:top w:val="single" w:sz="6.56" w:space="0" w:color="000000"/>
              <w:bottom w:val="single" w:sz="6.560117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33" w:after="0" w:line="240" w:lineRule="auto"/>
              <w:ind w:left="136" w:right="-20"/>
              <w:jc w:val="left"/>
              <w:tabs>
                <w:tab w:pos="724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età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6" w:type="dxa"/>
            <w:tcBorders>
              <w:top w:val="single" w:sz="6.56" w:space="0" w:color="000000"/>
              <w:bottom w:val="single" w:sz="6.560117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52" w:type="dxa"/>
            <w:tcBorders>
              <w:top w:val="single" w:sz="6.56" w:space="0" w:color="000000"/>
              <w:bottom w:val="single" w:sz="6.560117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6.56" w:space="0" w:color="000000"/>
              <w:bottom w:val="single" w:sz="6.560117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7" w:type="dxa"/>
            <w:vMerge w:val="restart"/>
            <w:tcBorders>
              <w:top w:val="single" w:sz="6.56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854" w:hRule="exact"/>
        </w:trPr>
        <w:tc>
          <w:tcPr>
            <w:tcW w:w="8222" w:type="dxa"/>
            <w:tcBorders>
              <w:top w:val="single" w:sz="6.560117" w:space="0" w:color="000000"/>
              <w:bottom w:val="single" w:sz="6.560109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33" w:after="0" w:line="258" w:lineRule="auto"/>
              <w:ind w:left="136" w:right="4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età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età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8" w:after="0" w:line="240" w:lineRule="auto"/>
              <w:ind w:right="17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6" w:type="dxa"/>
            <w:tcBorders>
              <w:top w:val="single" w:sz="6.560117" w:space="0" w:color="000000"/>
              <w:bottom w:val="single" w:sz="6.560109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52" w:type="dxa"/>
            <w:tcBorders>
              <w:top w:val="single" w:sz="6.560117" w:space="0" w:color="000000"/>
              <w:bottom w:val="single" w:sz="6.560109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6.560117" w:space="0" w:color="000000"/>
              <w:bottom w:val="single" w:sz="6.560109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7" w:type="dxa"/>
            <w:vMerge/>
            <w:tcBorders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54" w:hRule="exact"/>
        </w:trPr>
        <w:tc>
          <w:tcPr>
            <w:tcW w:w="8222" w:type="dxa"/>
            <w:tcBorders>
              <w:top w:val="single" w:sz="6.560109" w:space="0" w:color="000000"/>
              <w:bottom w:val="single" w:sz="6.560092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33" w:after="0" w:line="280" w:lineRule="auto"/>
              <w:ind w:left="136" w:right="1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'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iali,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2" w:lineRule="exact"/>
              <w:ind w:left="1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ico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ilitat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7" w:after="0" w:line="260" w:lineRule="auto"/>
              <w:ind w:left="136" w:right="154"/>
              <w:jc w:val="left"/>
              <w:tabs>
                <w:tab w:pos="724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ico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tt.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à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6" w:type="dxa"/>
            <w:tcBorders>
              <w:top w:val="single" w:sz="6.560109" w:space="0" w:color="000000"/>
              <w:bottom w:val="single" w:sz="6.560092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52" w:type="dxa"/>
            <w:tcBorders>
              <w:top w:val="single" w:sz="6.560109" w:space="0" w:color="000000"/>
              <w:bottom w:val="single" w:sz="6.560092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6.560109" w:space="0" w:color="000000"/>
              <w:bottom w:val="single" w:sz="6.560092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7" w:type="dxa"/>
            <w:vMerge/>
            <w:tcBorders>
              <w:bottom w:val="nil" w:sz="6" w:space="0" w:color="auto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26" w:lineRule="exact"/>
        <w:ind w:left="11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999983" w:type="dxa"/>
      </w:tblPr>
      <w:tblGrid/>
      <w:tr>
        <w:trPr>
          <w:trHeight w:val="490" w:hRule="exact"/>
        </w:trPr>
        <w:tc>
          <w:tcPr>
            <w:tcW w:w="8222" w:type="dxa"/>
            <w:tcBorders>
              <w:top w:val="single" w:sz="6.560085" w:space="0" w:color="000000"/>
              <w:bottom w:val="single" w:sz="6.56008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22" w:lineRule="exact"/>
              <w:ind w:left="3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6" w:type="dxa"/>
            <w:tcBorders>
              <w:top w:val="single" w:sz="6.560085" w:space="0" w:color="000000"/>
              <w:bottom w:val="single" w:sz="6.56008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52" w:type="dxa"/>
            <w:tcBorders>
              <w:top w:val="single" w:sz="6.560085" w:space="0" w:color="000000"/>
              <w:bottom w:val="single" w:sz="6.56008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6.560085" w:space="0" w:color="000000"/>
              <w:bottom w:val="single" w:sz="6.56008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72" w:hRule="exact"/>
        </w:trPr>
        <w:tc>
          <w:tcPr>
            <w:tcW w:w="8222" w:type="dxa"/>
            <w:tcBorders>
              <w:top w:val="single" w:sz="6.56008" w:space="0" w:color="000000"/>
              <w:bottom w:val="single" w:sz="6.560074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33" w:after="0" w:line="260" w:lineRule="auto"/>
              <w:ind w:left="136" w:right="162"/>
              <w:jc w:val="left"/>
              <w:tabs>
                <w:tab w:pos="722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'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'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acce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6" w:type="dxa"/>
            <w:tcBorders>
              <w:top w:val="single" w:sz="6.56008" w:space="0" w:color="000000"/>
              <w:bottom w:val="single" w:sz="6.560074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52" w:type="dxa"/>
            <w:tcBorders>
              <w:top w:val="single" w:sz="6.56008" w:space="0" w:color="000000"/>
              <w:bottom w:val="single" w:sz="6.560074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6.56008" w:space="0" w:color="000000"/>
              <w:bottom w:val="single" w:sz="6.560074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746" w:hRule="exact"/>
        </w:trPr>
        <w:tc>
          <w:tcPr>
            <w:tcW w:w="8222" w:type="dxa"/>
            <w:tcBorders>
              <w:top w:val="single" w:sz="6.560074" w:space="0" w:color="000000"/>
              <w:bottom w:val="single" w:sz="6.560068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33" w:after="0" w:line="258" w:lineRule="auto"/>
              <w:ind w:left="136" w:right="119"/>
              <w:jc w:val="left"/>
              <w:tabs>
                <w:tab w:pos="724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'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'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acc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6" w:type="dxa"/>
            <w:tcBorders>
              <w:top w:val="single" w:sz="6.560074" w:space="0" w:color="000000"/>
              <w:bottom w:val="single" w:sz="6.560068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52" w:type="dxa"/>
            <w:tcBorders>
              <w:top w:val="single" w:sz="6.560074" w:space="0" w:color="000000"/>
              <w:bottom w:val="single" w:sz="6.560068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6.560074" w:space="0" w:color="000000"/>
              <w:bottom w:val="single" w:sz="6.560068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14" w:right="-20"/>
        <w:jc w:val="left"/>
        <w:tabs>
          <w:tab w:pos="58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  <w:tab/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…………</w:t>
      </w:r>
    </w:p>
    <w:p>
      <w:pPr>
        <w:jc w:val="left"/>
        <w:spacing w:after="0"/>
        <w:sectPr>
          <w:pgMar w:header="674" w:footer="338" w:top="860" w:bottom="660" w:left="640" w:right="460"/>
          <w:pgSz w:w="11900" w:h="1684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4" w:after="0" w:line="239" w:lineRule="auto"/>
        <w:ind w:left="397" w:right="4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ià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atale,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cali.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97" w:right="51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ià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atale,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cali: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97" w:right="4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ià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tatale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cali.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97" w:right="4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itato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cali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Stato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cali.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97" w:right="4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e)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tà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397" w:right="4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azi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tilizzato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cce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i;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ità,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etto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left="397" w:right="5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lta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ciale,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97" w:right="132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eccezi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39" w:lineRule="auto"/>
        <w:ind w:left="397" w:right="5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icio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tto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ata,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itto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perde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cen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" w:after="0" w:line="240" w:lineRule="auto"/>
        <w:ind w:left="397" w:right="41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icio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nel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qui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que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nio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richiede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nella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preceden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à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97" w:right="4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etti,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tà,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tale,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7" w:right="967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97" w:right="4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ì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ò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ile,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ziato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ò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lio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ì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icato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ciato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tali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ece,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icato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lico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ciale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e;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ì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ì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icato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ato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97" w:right="5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97" w:right="52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97" w:right="1620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ì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icato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97" w:right="52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39" w:lineRule="auto"/>
        <w:ind w:left="397" w:right="4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itto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97" w:right="52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97" w:right="707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97" w:right="76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ilizzazi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397" w:right="4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ilizzazi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97" w:right="5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ilo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674" w:footer="338" w:top="860" w:bottom="520" w:left="640" w:right="600"/>
          <w:pgSz w:w="11900" w:h="1684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4" w:after="0" w:line="239" w:lineRule="auto"/>
        <w:ind w:left="397" w:right="52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cce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97" w:right="4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97" w:right="371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itto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ziali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39" w:lineRule="auto"/>
        <w:ind w:left="397" w:right="4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zi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tati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ti;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licati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azz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97" w:right="52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97" w:right="5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cato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397" w:right="4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tatali,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lici,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5" w:lineRule="auto"/>
        <w:ind w:left="397" w:right="4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lette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cati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‟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za,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alità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9" w:lineRule="auto"/>
        <w:ind w:left="397" w:right="4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licazi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SS.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itto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cali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ilato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ello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zia,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ato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azi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elazi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2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lette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2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iato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5" w:lineRule="auto"/>
        <w:ind w:left="397" w:right="50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ilità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‟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icio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16" w:lineRule="exact"/>
        <w:ind w:left="397" w:right="317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397" w:right="6210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alità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22" w:after="0" w:line="242" w:lineRule="auto"/>
        <w:ind w:left="397" w:right="4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‟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cce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é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397" w:right="51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zia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tà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lti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etto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left="397" w:right="5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97" w:right="8241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97" w:right="4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calc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tti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etti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te,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tà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ettati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te,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ile,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litic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azi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lica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acali,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tilizza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tici,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etc.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zio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iata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tà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ì,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tilizzazi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ilizzazi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azi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ità.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tà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cata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397" w:right="5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ì,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tà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iliz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674" w:footer="338" w:top="860" w:bottom="520" w:left="640" w:right="600"/>
          <w:pgSz w:w="11900" w:h="1684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3" w:after="0" w:line="239" w:lineRule="auto"/>
        <w:ind w:left="397" w:right="4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icio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ata,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à,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tà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397" w:right="4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icata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icio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tale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ealizzi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97" w:right="4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39" w:lineRule="auto"/>
        <w:ind w:left="397" w:right="4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lette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tale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etta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ello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ealizza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97" w:right="7110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lette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lette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397" w:right="4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lette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97" w:right="115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ì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calc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lato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lizzato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397" w:right="4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etta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licazi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tata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ato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ico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atta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lle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ì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icato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icata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licazi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za.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atta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ì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etta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azi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etta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tale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ealizza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tica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lette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97" w:right="51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e”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4" w:after="0" w:line="228" w:lineRule="exact"/>
        <w:ind w:left="397" w:right="4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°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97" w:right="4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tazi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i: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lio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a;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lio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39" w:lineRule="auto"/>
        <w:ind w:left="397" w:right="4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ciata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ico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cia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ilitate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azi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ilitat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ilio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7" w:lineRule="auto"/>
        <w:ind w:left="397" w:right="50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ilo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l'i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itato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cali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‟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239" w:lineRule="auto"/>
        <w:ind w:left="397" w:right="4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tatale,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li.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itato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cali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97" w:right="960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397" w:right="4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lità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icato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OSS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zio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ità.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sectPr>
      <w:pgMar w:header="674" w:footer="338" w:top="860" w:bottom="620" w:left="640" w:right="60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atang">
    <w:altName w:val="Batang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76.795973" w:lineRule="exact"/>
      <w:jc w:val="left"/>
      <w:rPr>
        <w:sz w:val="7.677734"/>
        <w:szCs w:val="7.677734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399872pt;margin-top:807.945251pt;width:15.776929pt;height:11.959996pt;mso-position-horizontal-relative:page;mso-position-vertical-relative:page;z-index:-332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/5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7.677734"/>
        <w:szCs w:val="7.677734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.679985pt;margin-top:35.759792pt;width:262.248319pt;height:8.959997pt;mso-position-horizontal-relative:page;mso-position-vertical-relative:page;z-index:-333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\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9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9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9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9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99"/>
                  </w:rPr>
                  <w:t>in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99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9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99"/>
                  </w:rPr>
                  <w:t>\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9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99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9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9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99"/>
                  </w:rPr>
                  <w:t>iu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9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99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99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99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99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9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9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9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99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9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99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99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9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99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9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9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99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99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9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99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99"/>
                  </w:rPr>
                  <w:t>00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99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99"/>
                  </w:rPr>
                  <w:t>\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99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9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9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99"/>
                  </w:rPr>
                  <w:t>kto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9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99"/>
                  </w:rPr>
                  <w:t>\A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9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9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99"/>
                  </w:rPr>
                  <w:t>\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9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9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99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9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99"/>
                  </w:rPr>
                  <w:t>da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9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doc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\376\377\000r\000i\000c\000c\000i\000u\000t\000i\000.\000m\000i\000r\000a\000n\000d\000a</dc:creator>
  <dc:title>\376\377\000s\000c\000h\000e\000d\000a\000 \000A\000T\000A</dc:title>
  <dcterms:created xsi:type="dcterms:W3CDTF">2013-03-19T22:14:50Z</dcterms:created>
  <dcterms:modified xsi:type="dcterms:W3CDTF">2013-03-19T22:14:50Z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2009-02-20T00:00:00Z</vt:filetime>
  </property>
  <property fmtid="{D5CDD505-2E9C-101B-9397-08002B2CF9AE}" pid="3" name="LastSaved">
    <vt:filetime>2013-03-19T00:00:00Z</vt:filetime>
  </property>
</Properties>
</file>